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A1" w:rsidRDefault="00CD38A1" w:rsidP="00CD38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A5A80"/>
          <w:sz w:val="28"/>
          <w:szCs w:val="28"/>
          <w:lang w:eastAsia="nb-NO"/>
        </w:rPr>
      </w:pPr>
      <w:bookmarkStart w:id="0" w:name="_GoBack"/>
      <w:bookmarkEnd w:id="0"/>
    </w:p>
    <w:p w:rsidR="00CD38A1" w:rsidRDefault="00CD38A1" w:rsidP="00CD38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A5A8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color w:val="4A5A80"/>
          <w:sz w:val="28"/>
          <w:szCs w:val="28"/>
          <w:lang w:eastAsia="nb-NO"/>
        </w:rPr>
        <w:t>Instruks om bruk av stiler mm i Word som gjelder saker til politisk behandling og produksjon av sakspapirer.</w:t>
      </w:r>
    </w:p>
    <w:p w:rsidR="00CD38A1" w:rsidRDefault="00CD38A1" w:rsidP="00CD3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viser seg at Word overstyrer veldig mye, spesielt når det blir brukt klipp og lim metoden. Veldig ofte henger det igjen andre formateringer i teksten. Det ser fint ut på din skjerm og utskrift, men når vi lager sakspapir så endrer bildet seg totalt. Det ligger en mengde med makroer og bokmerker i bakgrunnen på malene for møtepapirer. Dersom disse endres medfører dette at sakspapirene ikke produseres korrekt og det medgår mye tid til å finne ut av hvor feilen ligger og retting av denne. På bakgrunn av dette må følgende passes på ved produksjon av saksframlegg: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All punktmerket/nummerert tekst må legges i tabell.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slett sideskift som er lagt inn i malen.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Endrer du titlene på ett saksframlegg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så må du også endre tilsvarende i registreringsbildet.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rør de blå og røde linjene i saksframstillingen.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Bruk kun skrifttypen Times New Roman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12.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Dersom dere kopierer tekst fra andre steder så må dere passe på at det som blir limt inn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merkes av og settes til normal stil, Times New Roman og 12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bruk automatisk overskrift.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bruk andre stiler enn Normal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Legg ikke inn fast sideskift/Inndelingsskift i saksframstillingen. 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Ikke legg til fotnoter.</w:t>
      </w:r>
    </w:p>
    <w:p w:rsidR="00CD38A1" w:rsidRDefault="00CD38A1" w:rsidP="00CD3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Begrens bruk av farger i saksframlegget – har du mange grafer/bilder og lignende, lag vedlegg.</w:t>
      </w:r>
      <w:r w:rsidR="00A336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Farger er ikke standard ved kopiering.</w:t>
      </w:r>
    </w:p>
    <w:p w:rsidR="00CD38A1" w:rsidRDefault="00CD38A1" w:rsidP="00CD3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Kontroller følgende i Word: </w:t>
      </w:r>
    </w:p>
    <w:p w:rsidR="00CD38A1" w:rsidRPr="00652152" w:rsidRDefault="00CD38A1" w:rsidP="00CD3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Stil: Normal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Skrifttype: Times New Roman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Skriftstørreslse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12 </w:t>
      </w:r>
    </w:p>
    <w:p w:rsidR="00611990" w:rsidRPr="00522F76" w:rsidRDefault="00611990">
      <w:pPr>
        <w:rPr>
          <w:rFonts w:ascii="Times New Roman" w:hAnsi="Times New Roman" w:cs="Times New Roman"/>
          <w:sz w:val="24"/>
          <w:szCs w:val="24"/>
        </w:rPr>
      </w:pPr>
    </w:p>
    <w:sectPr w:rsidR="00611990" w:rsidRPr="00522F76" w:rsidSect="001C7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F4" w:rsidRDefault="00A336AB">
      <w:pPr>
        <w:spacing w:after="0" w:line="240" w:lineRule="auto"/>
      </w:pPr>
      <w:r>
        <w:separator/>
      </w:r>
    </w:p>
  </w:endnote>
  <w:endnote w:type="continuationSeparator" w:id="0">
    <w:p w:rsidR="008416F4" w:rsidRDefault="00A3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6" w:rsidRDefault="0037259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6" w:rsidRPr="008D3F2F" w:rsidRDefault="00CD38A1" w:rsidP="008D3F2F">
    <w:pPr>
      <w:pStyle w:val="Bunntekst"/>
    </w:pPr>
    <w:r>
      <w:fldChar w:fldCharType="begin"/>
    </w:r>
    <w:r>
      <w:instrText xml:space="preserve"> TIME \@ "dd.MM.yyyy" </w:instrText>
    </w:r>
    <w:r>
      <w:fldChar w:fldCharType="separate"/>
    </w:r>
    <w:r w:rsidR="0037259E">
      <w:rPr>
        <w:noProof/>
      </w:rPr>
      <w:t>21.11.2012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6" w:rsidRDefault="0037259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F4" w:rsidRDefault="00A336AB">
      <w:pPr>
        <w:spacing w:after="0" w:line="240" w:lineRule="auto"/>
      </w:pPr>
      <w:r>
        <w:separator/>
      </w:r>
    </w:p>
  </w:footnote>
  <w:footnote w:type="continuationSeparator" w:id="0">
    <w:p w:rsidR="008416F4" w:rsidRDefault="00A3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6" w:rsidRDefault="0037259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6" w:rsidRDefault="0037259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6" w:rsidRDefault="0037259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2900"/>
    <w:multiLevelType w:val="multilevel"/>
    <w:tmpl w:val="48E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91"/>
    <w:rsid w:val="00342D26"/>
    <w:rsid w:val="0037259E"/>
    <w:rsid w:val="004C4891"/>
    <w:rsid w:val="00522F76"/>
    <w:rsid w:val="005A2DF7"/>
    <w:rsid w:val="00611990"/>
    <w:rsid w:val="008416F4"/>
    <w:rsid w:val="00A336AB"/>
    <w:rsid w:val="00C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A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D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38A1"/>
  </w:style>
  <w:style w:type="paragraph" w:styleId="Bunntekst">
    <w:name w:val="footer"/>
    <w:basedOn w:val="Normal"/>
    <w:link w:val="BunntekstTegn"/>
    <w:uiPriority w:val="99"/>
    <w:unhideWhenUsed/>
    <w:rsid w:val="00CD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A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D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38A1"/>
  </w:style>
  <w:style w:type="paragraph" w:styleId="Bunntekst">
    <w:name w:val="footer"/>
    <w:basedOn w:val="Normal"/>
    <w:link w:val="BunntekstTegn"/>
    <w:uiPriority w:val="99"/>
    <w:unhideWhenUsed/>
    <w:rsid w:val="00CD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EF6106BF</Template>
  <TotalTime>0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kisa</dc:creator>
  <cp:lastModifiedBy>Heidi A. Stavdal</cp:lastModifiedBy>
  <cp:revision>2</cp:revision>
  <dcterms:created xsi:type="dcterms:W3CDTF">2012-11-21T12:52:00Z</dcterms:created>
  <dcterms:modified xsi:type="dcterms:W3CDTF">2012-11-21T12:52:00Z</dcterms:modified>
</cp:coreProperties>
</file>